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FD" w:rsidRPr="00FE4631" w:rsidRDefault="008C00FD" w:rsidP="00ED6D1A">
      <w:pPr>
        <w:spacing w:line="540" w:lineRule="exact"/>
        <w:rPr>
          <w:rFonts w:ascii="仿宋_GB2312" w:eastAsia="仿宋_GB2312"/>
          <w:sz w:val="30"/>
          <w:szCs w:val="30"/>
        </w:rPr>
      </w:pPr>
      <w:r w:rsidRPr="00BF0BAB">
        <w:rPr>
          <w:rFonts w:ascii="仿宋_GB2312" w:eastAsia="仿宋_GB2312" w:hint="eastAsia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2</w:t>
      </w:r>
    </w:p>
    <w:p w:rsidR="008C00FD" w:rsidRPr="00BA4884" w:rsidRDefault="008C00FD" w:rsidP="00ED6D1A">
      <w:pPr>
        <w:spacing w:line="560" w:lineRule="exact"/>
        <w:rPr>
          <w:rFonts w:ascii="方正小标宋简体" w:eastAsia="方正小标宋简体"/>
          <w:bCs/>
          <w:sz w:val="30"/>
          <w:szCs w:val="30"/>
        </w:rPr>
      </w:pPr>
      <w:r w:rsidRPr="009B5057">
        <w:rPr>
          <w:rFonts w:ascii="方正小标宋简体" w:eastAsia="方正小标宋简体" w:hAnsi="华文中宋" w:hint="eastAsia"/>
          <w:bCs/>
          <w:sz w:val="30"/>
          <w:szCs w:val="30"/>
        </w:rPr>
        <w:t>高校</w:t>
      </w:r>
      <w:r w:rsidRPr="001324DA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思想政治工作骨干</w:t>
      </w:r>
      <w:r w:rsidRPr="009B5057">
        <w:rPr>
          <w:rFonts w:ascii="方正小标宋简体" w:eastAsia="方正小标宋简体" w:hAnsi="华文中宋" w:hint="eastAsia"/>
          <w:bCs/>
          <w:sz w:val="30"/>
          <w:szCs w:val="30"/>
        </w:rPr>
        <w:t>在职攻读博士学位</w:t>
      </w:r>
      <w:r w:rsidRPr="009B5057">
        <w:rPr>
          <w:rFonts w:ascii="方正小标宋简体" w:eastAsia="方正小标宋简体" w:hAnsi="华文中宋" w:hint="eastAsia"/>
          <w:sz w:val="30"/>
          <w:szCs w:val="30"/>
        </w:rPr>
        <w:t>报考资格审查</w:t>
      </w:r>
      <w:r w:rsidRPr="009B5057">
        <w:rPr>
          <w:rFonts w:ascii="方正小标宋简体" w:eastAsia="方正小标宋简体" w:hAnsi="华文中宋" w:hint="eastAsia"/>
          <w:bCs/>
          <w:sz w:val="30"/>
          <w:szCs w:val="30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8C00FD" w:rsidTr="00AA0E34">
        <w:trPr>
          <w:trHeight w:val="531"/>
          <w:jc w:val="center"/>
        </w:trPr>
        <w:tc>
          <w:tcPr>
            <w:tcW w:w="1207" w:type="dxa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 w:rsidRPr="003F5938"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:rsidR="008C00FD" w:rsidRPr="003F5938" w:rsidRDefault="008C00FD" w:rsidP="00AA0E34">
            <w:pPr>
              <w:rPr>
                <w:rFonts w:ascii="仿宋_GB2312" w:eastAsia="仿宋_GB2312"/>
                <w:sz w:val="24"/>
              </w:rPr>
            </w:pPr>
            <w:r w:rsidRPr="003F5938">
              <w:rPr>
                <w:rFonts w:ascii="仿宋_GB2312" w:eastAsia="仿宋_GB2312"/>
                <w:sz w:val="24"/>
              </w:rPr>
              <w:t xml:space="preserve">       </w:t>
            </w:r>
          </w:p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C00FD" w:rsidRPr="003F5938" w:rsidRDefault="008C00FD" w:rsidP="00AA0E3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:rsidR="008C00FD" w:rsidRDefault="008C00FD" w:rsidP="00AA0E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8C00FD" w:rsidRDefault="008C00FD" w:rsidP="00AA0E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C00FD" w:rsidTr="00AA0E34">
        <w:trPr>
          <w:trHeight w:val="611"/>
          <w:jc w:val="center"/>
        </w:trPr>
        <w:tc>
          <w:tcPr>
            <w:tcW w:w="1207" w:type="dxa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出生</w:t>
            </w:r>
            <w:r>
              <w:rPr>
                <w:rFonts w:ascii="仿宋_GB2312" w:eastAsia="仿宋_GB2312" w:hint="eastAsia"/>
                <w:bCs/>
                <w:sz w:val="24"/>
              </w:rPr>
              <w:t>日期</w:t>
            </w:r>
          </w:p>
        </w:tc>
        <w:tc>
          <w:tcPr>
            <w:tcW w:w="2225" w:type="dxa"/>
            <w:gridSpan w:val="3"/>
            <w:vAlign w:val="center"/>
          </w:tcPr>
          <w:p w:rsidR="008C00FD" w:rsidRDefault="008C00FD" w:rsidP="00AA0E3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8C00FD" w:rsidRDefault="008C00FD" w:rsidP="00AA0E3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C00FD" w:rsidTr="00AA0E34">
        <w:trPr>
          <w:trHeight w:val="419"/>
          <w:jc w:val="center"/>
        </w:trPr>
        <w:tc>
          <w:tcPr>
            <w:tcW w:w="1207" w:type="dxa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8C00FD" w:rsidRDefault="008C00FD" w:rsidP="00AA0E3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8C00FD" w:rsidRDefault="008C00FD" w:rsidP="00AA0E3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C00FD" w:rsidTr="00AA0E34">
        <w:trPr>
          <w:trHeight w:val="486"/>
          <w:jc w:val="center"/>
        </w:trPr>
        <w:tc>
          <w:tcPr>
            <w:tcW w:w="1207" w:type="dxa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:rsidR="008C00FD" w:rsidRDefault="008C00FD" w:rsidP="00AA0E3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C00FD" w:rsidRPr="00FB588E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8C00FD" w:rsidRDefault="008C00FD" w:rsidP="00AA0E3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C00FD" w:rsidTr="00AA0E34">
        <w:trPr>
          <w:trHeight w:val="565"/>
          <w:jc w:val="center"/>
        </w:trPr>
        <w:tc>
          <w:tcPr>
            <w:tcW w:w="1207" w:type="dxa"/>
            <w:vAlign w:val="center"/>
          </w:tcPr>
          <w:p w:rsidR="008C00FD" w:rsidRDefault="008C00FD" w:rsidP="00AA0E3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sz w:val="24"/>
              </w:rPr>
              <w:t>专业技术职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 w:rsidRPr="003F5938"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2184" w:type="dxa"/>
            <w:gridSpan w:val="2"/>
            <w:vAlign w:val="center"/>
          </w:tcPr>
          <w:p w:rsidR="008C00FD" w:rsidRDefault="008C00FD" w:rsidP="00AA0E3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C00FD" w:rsidRPr="00FB588E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FB588E"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8C00FD" w:rsidRDefault="008C00FD" w:rsidP="00AA0E3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C00FD" w:rsidTr="00AA0E34">
        <w:trPr>
          <w:trHeight w:val="503"/>
          <w:jc w:val="center"/>
        </w:trPr>
        <w:tc>
          <w:tcPr>
            <w:tcW w:w="1207" w:type="dxa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8C00FD" w:rsidRDefault="008C00FD" w:rsidP="00AA0E3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8C00FD" w:rsidRDefault="008C00FD" w:rsidP="00AA0E34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最后</w:t>
            </w: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354" w:type="dxa"/>
            <w:vAlign w:val="center"/>
          </w:tcPr>
          <w:p w:rsidR="008C00FD" w:rsidRDefault="008C00FD" w:rsidP="00AA0E3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C00FD" w:rsidTr="00AA0E34">
        <w:trPr>
          <w:trHeight w:val="552"/>
          <w:jc w:val="center"/>
        </w:trPr>
        <w:tc>
          <w:tcPr>
            <w:tcW w:w="1207" w:type="dxa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毕业</w:t>
            </w:r>
            <w:r>
              <w:rPr>
                <w:rFonts w:ascii="仿宋_GB2312" w:eastAsia="仿宋_GB2312" w:hint="eastAsia"/>
                <w:bCs/>
                <w:sz w:val="24"/>
              </w:rPr>
              <w:t>日期</w:t>
            </w:r>
          </w:p>
        </w:tc>
        <w:tc>
          <w:tcPr>
            <w:tcW w:w="1160" w:type="dxa"/>
            <w:gridSpan w:val="2"/>
            <w:vAlign w:val="center"/>
          </w:tcPr>
          <w:p w:rsidR="008C00FD" w:rsidRDefault="008C00FD" w:rsidP="00AA0E3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8C00FD" w:rsidRDefault="008C00FD" w:rsidP="00AA0E3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从事</w:t>
            </w:r>
            <w:r>
              <w:rPr>
                <w:rFonts w:ascii="仿宋_GB2312" w:eastAsia="仿宋_GB2312" w:hint="eastAsia"/>
                <w:bCs/>
                <w:sz w:val="24"/>
              </w:rPr>
              <w:t>思政（或党务）</w:t>
            </w:r>
            <w:r w:rsidRPr="003F5938">
              <w:rPr>
                <w:rFonts w:ascii="仿宋_GB2312" w:eastAsia="仿宋_GB2312" w:hint="eastAsia"/>
                <w:bCs/>
                <w:sz w:val="24"/>
              </w:rPr>
              <w:t>工作</w:t>
            </w:r>
            <w:r>
              <w:rPr>
                <w:rFonts w:ascii="仿宋_GB2312" w:eastAsia="仿宋_GB2312" w:hint="eastAsia"/>
                <w:bCs/>
                <w:sz w:val="24"/>
              </w:rPr>
              <w:t>年限</w:t>
            </w:r>
          </w:p>
        </w:tc>
        <w:tc>
          <w:tcPr>
            <w:tcW w:w="1354" w:type="dxa"/>
            <w:vAlign w:val="center"/>
          </w:tcPr>
          <w:p w:rsidR="008C00FD" w:rsidRDefault="008C00FD" w:rsidP="00AA0E3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C00FD" w:rsidTr="00AA0E34">
        <w:trPr>
          <w:trHeight w:val="1715"/>
          <w:jc w:val="center"/>
        </w:trPr>
        <w:tc>
          <w:tcPr>
            <w:tcW w:w="1207" w:type="dxa"/>
            <w:vAlign w:val="center"/>
          </w:tcPr>
          <w:p w:rsidR="008C00FD" w:rsidRPr="003F5938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8C00FD" w:rsidRDefault="008C00FD" w:rsidP="00AA0E3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C00FD" w:rsidTr="00AA0E34">
        <w:trPr>
          <w:trHeight w:val="705"/>
          <w:jc w:val="center"/>
        </w:trPr>
        <w:tc>
          <w:tcPr>
            <w:tcW w:w="1207" w:type="dxa"/>
            <w:vAlign w:val="center"/>
          </w:tcPr>
          <w:p w:rsidR="008C00FD" w:rsidRPr="00625BBB" w:rsidRDefault="008C00FD" w:rsidP="00AA0E34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8C00FD" w:rsidRPr="00625BBB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C00FD" w:rsidTr="00AA0E34">
        <w:trPr>
          <w:trHeight w:val="1636"/>
          <w:jc w:val="center"/>
        </w:trPr>
        <w:tc>
          <w:tcPr>
            <w:tcW w:w="8482" w:type="dxa"/>
            <w:gridSpan w:val="9"/>
          </w:tcPr>
          <w:p w:rsidR="008C00FD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8C00FD" w:rsidTr="00AA0E34">
        <w:trPr>
          <w:trHeight w:val="2924"/>
          <w:jc w:val="center"/>
        </w:trPr>
        <w:tc>
          <w:tcPr>
            <w:tcW w:w="2827" w:type="dxa"/>
            <w:gridSpan w:val="2"/>
          </w:tcPr>
          <w:p w:rsidR="008C00FD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</w:p>
          <w:p w:rsidR="008C00FD" w:rsidRPr="00625BBB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r w:rsidRPr="00625BBB">
              <w:rPr>
                <w:rFonts w:ascii="仿宋_GB2312" w:eastAsia="仿宋_GB2312" w:hint="eastAsia"/>
                <w:bCs/>
                <w:sz w:val="24"/>
              </w:rPr>
              <w:t>学校</w:t>
            </w:r>
            <w:r>
              <w:rPr>
                <w:rFonts w:ascii="仿宋_GB2312" w:eastAsia="仿宋_GB2312" w:hint="eastAsia"/>
                <w:bCs/>
                <w:sz w:val="24"/>
              </w:rPr>
              <w:t>思政</w:t>
            </w:r>
            <w:r>
              <w:rPr>
                <w:rFonts w:ascii="仿宋_GB2312" w:eastAsia="仿宋_GB2312"/>
                <w:bCs/>
                <w:sz w:val="24"/>
              </w:rPr>
              <w:t>(</w:t>
            </w:r>
            <w:r>
              <w:rPr>
                <w:rFonts w:ascii="仿宋_GB2312" w:eastAsia="仿宋_GB2312" w:hint="eastAsia"/>
                <w:bCs/>
                <w:sz w:val="24"/>
              </w:rPr>
              <w:t>或党务</w:t>
            </w:r>
            <w:r>
              <w:rPr>
                <w:rFonts w:ascii="仿宋_GB2312" w:eastAsia="仿宋_GB2312"/>
                <w:bCs/>
                <w:sz w:val="24"/>
              </w:rPr>
              <w:t>)</w:t>
            </w:r>
            <w:r w:rsidRPr="00625BBB">
              <w:rPr>
                <w:rFonts w:ascii="仿宋_GB2312" w:eastAsia="仿宋_GB2312" w:hint="eastAsia"/>
                <w:bCs/>
                <w:sz w:val="24"/>
              </w:rPr>
              <w:t>工作部门推荐意见：</w:t>
            </w:r>
          </w:p>
          <w:p w:rsidR="008C00FD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</w:p>
          <w:p w:rsidR="008C00FD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</w:p>
          <w:p w:rsidR="008C00FD" w:rsidRPr="00CE769D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</w:p>
          <w:p w:rsidR="008C00FD" w:rsidRPr="00A27343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</w:p>
          <w:p w:rsidR="008C00FD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8C00FD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C00FD" w:rsidRPr="00311EFF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:rsidR="008C00FD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</w:p>
          <w:p w:rsidR="008C00FD" w:rsidRPr="00625BBB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r w:rsidRPr="00625BBB">
              <w:rPr>
                <w:rFonts w:ascii="仿宋_GB2312" w:eastAsia="仿宋_GB2312" w:hint="eastAsia"/>
                <w:bCs/>
                <w:sz w:val="24"/>
              </w:rPr>
              <w:t>学校人事部门推荐意见：</w:t>
            </w:r>
          </w:p>
          <w:p w:rsidR="008C00FD" w:rsidRDefault="008C00FD" w:rsidP="00AA0E34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8C00FD" w:rsidRDefault="008C00FD" w:rsidP="00AA0E3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8C00FD" w:rsidRDefault="008C00FD" w:rsidP="00AA0E3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8C00FD" w:rsidRDefault="008C00FD" w:rsidP="00AA0E3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8C00FD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8C00FD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C00FD" w:rsidRPr="00311EFF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:rsidR="008C00FD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</w:p>
          <w:p w:rsidR="008C00FD" w:rsidRDefault="008C00FD" w:rsidP="00AA0E3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8C00FD" w:rsidRDefault="008C00FD" w:rsidP="00AA0E3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8C00FD" w:rsidRDefault="008C00FD" w:rsidP="00AA0E3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8C00FD" w:rsidRDefault="008C00FD" w:rsidP="00AA0E3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8C00FD" w:rsidRDefault="008C00FD" w:rsidP="00AA0E3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8C00FD" w:rsidRDefault="008C00FD" w:rsidP="00AA0E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8C00FD" w:rsidRDefault="008C00FD" w:rsidP="00AA0E34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C00FD" w:rsidRPr="00311EFF" w:rsidRDefault="008C00FD" w:rsidP="00AA0E34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</w:tbl>
    <w:p w:rsidR="008C00FD" w:rsidRDefault="008C00FD" w:rsidP="00ED6D1A">
      <w:pPr>
        <w:spacing w:line="480" w:lineRule="exact"/>
      </w:pPr>
    </w:p>
    <w:p w:rsidR="008C00FD" w:rsidRDefault="008C00FD">
      <w:bookmarkStart w:id="0" w:name="_GoBack"/>
      <w:bookmarkEnd w:id="0"/>
    </w:p>
    <w:sectPr w:rsidR="008C00FD" w:rsidSect="004B3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0FD" w:rsidRDefault="008C00FD">
      <w:r>
        <w:separator/>
      </w:r>
    </w:p>
  </w:endnote>
  <w:endnote w:type="continuationSeparator" w:id="0">
    <w:p w:rsidR="008C00FD" w:rsidRDefault="008C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FD" w:rsidRDefault="008C00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FD" w:rsidRDefault="008C00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FD" w:rsidRDefault="008C00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0FD" w:rsidRDefault="008C00FD">
      <w:r>
        <w:separator/>
      </w:r>
    </w:p>
  </w:footnote>
  <w:footnote w:type="continuationSeparator" w:id="0">
    <w:p w:rsidR="008C00FD" w:rsidRDefault="008C0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FD" w:rsidRDefault="008C00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FD" w:rsidRDefault="008C00FD" w:rsidP="004F24A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FD" w:rsidRDefault="008C00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D1A"/>
    <w:rsid w:val="001324DA"/>
    <w:rsid w:val="00311EFF"/>
    <w:rsid w:val="003F5938"/>
    <w:rsid w:val="004B32A9"/>
    <w:rsid w:val="004F24A1"/>
    <w:rsid w:val="00625BBB"/>
    <w:rsid w:val="007F6F39"/>
    <w:rsid w:val="008C00FD"/>
    <w:rsid w:val="009B5057"/>
    <w:rsid w:val="00A27343"/>
    <w:rsid w:val="00AA0E34"/>
    <w:rsid w:val="00BA4884"/>
    <w:rsid w:val="00BF0BAB"/>
    <w:rsid w:val="00CE769D"/>
    <w:rsid w:val="00ED6D1A"/>
    <w:rsid w:val="00F04E0E"/>
    <w:rsid w:val="00FB588E"/>
    <w:rsid w:val="00FE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1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2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56E87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F2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56E8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刘潇翰</dc:creator>
  <cp:keywords/>
  <dc:description/>
  <cp:lastModifiedBy>杨正思齐</cp:lastModifiedBy>
  <cp:revision>2</cp:revision>
  <dcterms:created xsi:type="dcterms:W3CDTF">2019-03-28T09:13:00Z</dcterms:created>
  <dcterms:modified xsi:type="dcterms:W3CDTF">2019-03-28T09:13:00Z</dcterms:modified>
</cp:coreProperties>
</file>